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E8CE" w14:textId="4433CB9B" w:rsidR="00361308" w:rsidRPr="00DF4C9D" w:rsidRDefault="00BE5C00" w:rsidP="00FB40D6">
      <w:pPr>
        <w:rPr>
          <w:rFonts w:ascii="Verdana" w:hAnsi="Verdana"/>
          <w:b/>
          <w:sz w:val="20"/>
          <w:szCs w:val="20"/>
        </w:rPr>
      </w:pPr>
      <w:r w:rsidRPr="00DF4C9D">
        <w:rPr>
          <w:rFonts w:ascii="Verdana" w:hAnsi="Verdana"/>
          <w:b/>
          <w:sz w:val="20"/>
          <w:szCs w:val="20"/>
        </w:rPr>
        <w:t xml:space="preserve">Interessenbekundung zur Teilnahme </w:t>
      </w:r>
      <w:r w:rsidR="000D6E36">
        <w:rPr>
          <w:rFonts w:ascii="Verdana" w:hAnsi="Verdana"/>
          <w:b/>
          <w:sz w:val="20"/>
          <w:szCs w:val="20"/>
        </w:rPr>
        <w:t>am</w:t>
      </w:r>
      <w:r w:rsidR="00AF7A25" w:rsidRPr="00DF4C9D">
        <w:rPr>
          <w:rFonts w:ascii="Verdana" w:hAnsi="Verdana"/>
          <w:b/>
          <w:sz w:val="20"/>
          <w:szCs w:val="20"/>
        </w:rPr>
        <w:t xml:space="preserve"> Projekt zum </w:t>
      </w:r>
      <w:r w:rsidR="00BF68A3" w:rsidRPr="00DF4C9D">
        <w:rPr>
          <w:rFonts w:ascii="Verdana" w:hAnsi="Verdana"/>
          <w:b/>
          <w:sz w:val="20"/>
          <w:szCs w:val="20"/>
        </w:rPr>
        <w:t>Aufbau eines k</w:t>
      </w:r>
      <w:r w:rsidR="00AF7A25" w:rsidRPr="00DF4C9D">
        <w:rPr>
          <w:rFonts w:ascii="Verdana" w:hAnsi="Verdana"/>
          <w:b/>
          <w:sz w:val="20"/>
          <w:szCs w:val="20"/>
        </w:rPr>
        <w:t>ommunalen Energiemanagement</w:t>
      </w:r>
      <w:r w:rsidR="00BF68A3" w:rsidRPr="00DF4C9D">
        <w:rPr>
          <w:rFonts w:ascii="Verdana" w:hAnsi="Verdana"/>
          <w:b/>
          <w:sz w:val="20"/>
          <w:szCs w:val="20"/>
        </w:rPr>
        <w:t>s</w:t>
      </w:r>
      <w:r w:rsidR="00361308" w:rsidRPr="00DF4C9D">
        <w:rPr>
          <w:rFonts w:ascii="Verdana" w:hAnsi="Verdana"/>
          <w:b/>
          <w:sz w:val="20"/>
          <w:szCs w:val="20"/>
        </w:rPr>
        <w:t xml:space="preserve"> </w:t>
      </w:r>
      <w:r w:rsidR="004A0449">
        <w:rPr>
          <w:rFonts w:ascii="Verdana" w:hAnsi="Verdana"/>
          <w:b/>
          <w:sz w:val="20"/>
          <w:szCs w:val="20"/>
        </w:rPr>
        <w:t xml:space="preserve">(Projektstart </w:t>
      </w:r>
      <w:r w:rsidR="000D6E36">
        <w:rPr>
          <w:rFonts w:ascii="Verdana" w:hAnsi="Verdana"/>
          <w:b/>
          <w:sz w:val="20"/>
          <w:szCs w:val="20"/>
        </w:rPr>
        <w:t>2022</w:t>
      </w:r>
      <w:r w:rsidR="008F57F1">
        <w:rPr>
          <w:rFonts w:ascii="Verdana" w:hAnsi="Verdana"/>
          <w:b/>
          <w:sz w:val="20"/>
          <w:szCs w:val="20"/>
        </w:rPr>
        <w:t>/23</w:t>
      </w:r>
      <w:r w:rsidR="004A0449">
        <w:rPr>
          <w:rFonts w:ascii="Verdana" w:hAnsi="Verdana"/>
          <w:b/>
          <w:sz w:val="20"/>
          <w:szCs w:val="20"/>
        </w:rPr>
        <w:t>)</w:t>
      </w:r>
    </w:p>
    <w:p w14:paraId="2E7D0B17" w14:textId="77777777" w:rsidR="00DF2945" w:rsidRPr="00DF4C9D" w:rsidRDefault="00DF2945" w:rsidP="00FB40D6">
      <w:pPr>
        <w:rPr>
          <w:rFonts w:ascii="Verdana" w:hAnsi="Verdana"/>
          <w:b/>
          <w:sz w:val="20"/>
          <w:szCs w:val="20"/>
        </w:rPr>
      </w:pPr>
    </w:p>
    <w:p w14:paraId="0E1F4CB2" w14:textId="77777777" w:rsidR="00361308" w:rsidRPr="00DF4C9D" w:rsidRDefault="00977058" w:rsidP="00803BDF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/>
          <w:sz w:val="20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9"/>
      </w:tblGrid>
      <w:tr w:rsidR="00361308" w:rsidRPr="00DF4C9D" w14:paraId="38B8C6F2" w14:textId="77777777" w:rsidTr="00E5592E">
        <w:tc>
          <w:tcPr>
            <w:tcW w:w="9212" w:type="dxa"/>
            <w:gridSpan w:val="3"/>
          </w:tcPr>
          <w:p w14:paraId="61CE0C3F" w14:textId="77777777" w:rsidR="00361308" w:rsidRPr="00DF4C9D" w:rsidRDefault="00977058" w:rsidP="009770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  <w:t>Stammd</w:t>
            </w:r>
            <w:r w:rsidR="00361308" w:rsidRPr="00DF4C9D"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  <w:t>aten der Kommune:</w:t>
            </w:r>
          </w:p>
        </w:tc>
      </w:tr>
      <w:tr w:rsidR="00361308" w:rsidRPr="00DF4C9D" w14:paraId="6186846C" w14:textId="77777777" w:rsidTr="00E5592E">
        <w:tc>
          <w:tcPr>
            <w:tcW w:w="2943" w:type="dxa"/>
            <w:gridSpan w:val="2"/>
          </w:tcPr>
          <w:p w14:paraId="23B507A2" w14:textId="77777777" w:rsidR="00803BDF" w:rsidRPr="00DF4C9D" w:rsidRDefault="00803BDF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6269" w:type="dxa"/>
          </w:tcPr>
          <w:p w14:paraId="72F2A3E5" w14:textId="77777777" w:rsidR="00361308" w:rsidRPr="00DF4C9D" w:rsidRDefault="00361308" w:rsidP="002D5287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</w:p>
        </w:tc>
      </w:tr>
      <w:tr w:rsidR="00361308" w:rsidRPr="00DF4C9D" w14:paraId="2D5C069C" w14:textId="77777777" w:rsidTr="00E5592E">
        <w:tc>
          <w:tcPr>
            <w:tcW w:w="2660" w:type="dxa"/>
            <w:tcBorders>
              <w:bottom w:val="dotted" w:sz="4" w:space="0" w:color="auto"/>
            </w:tcBorders>
          </w:tcPr>
          <w:p w14:paraId="0093035F" w14:textId="77777777" w:rsidR="00361308" w:rsidRPr="00DF4C9D" w:rsidRDefault="00803BDF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Name der Kommune</w:t>
            </w:r>
          </w:p>
        </w:tc>
        <w:tc>
          <w:tcPr>
            <w:tcW w:w="6552" w:type="dxa"/>
            <w:gridSpan w:val="2"/>
            <w:tcBorders>
              <w:bottom w:val="dotted" w:sz="4" w:space="0" w:color="auto"/>
            </w:tcBorders>
          </w:tcPr>
          <w:p w14:paraId="22F508B7" w14:textId="77777777" w:rsidR="00361308" w:rsidRPr="00DF4C9D" w:rsidRDefault="00361308" w:rsidP="002D528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803BDF" w:rsidRPr="00DF4C9D" w14:paraId="0DFAA5FE" w14:textId="77777777" w:rsidTr="00E5592E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3E766181" w14:textId="77777777" w:rsidR="00803BDF" w:rsidRPr="00DF4C9D" w:rsidRDefault="00803BDF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Landkreis</w:t>
            </w:r>
          </w:p>
        </w:tc>
        <w:tc>
          <w:tcPr>
            <w:tcW w:w="6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87775A" w14:textId="77777777" w:rsidR="00803BDF" w:rsidRPr="00DF4C9D" w:rsidRDefault="00803BDF" w:rsidP="002D528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F4C9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61308" w:rsidRPr="00DF4C9D" w14:paraId="4211A2A2" w14:textId="77777777" w:rsidTr="00E5592E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63BEC322" w14:textId="77777777" w:rsidR="00361308" w:rsidRPr="00DF4C9D" w:rsidRDefault="00361308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Einwohnerzahl</w:t>
            </w:r>
          </w:p>
        </w:tc>
        <w:tc>
          <w:tcPr>
            <w:tcW w:w="6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50E298" w14:textId="77777777" w:rsidR="00361308" w:rsidRPr="00DF4C9D" w:rsidRDefault="00361308" w:rsidP="002D5287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="002D5287"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3998EA48" w14:textId="77777777" w:rsidR="00BF68A3" w:rsidRPr="00DF4C9D" w:rsidRDefault="00BF68A3" w:rsidP="00361308">
      <w:pPr>
        <w:rPr>
          <w:rFonts w:ascii="Verdana" w:hAnsi="Verdana" w:cs="Arial"/>
          <w:sz w:val="20"/>
          <w:szCs w:val="20"/>
        </w:rPr>
      </w:pPr>
    </w:p>
    <w:p w14:paraId="3A60A64C" w14:textId="77777777" w:rsidR="00E5592E" w:rsidRPr="00DF4C9D" w:rsidRDefault="00E5592E" w:rsidP="00E5592E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361"/>
        <w:gridCol w:w="4159"/>
        <w:gridCol w:w="108"/>
      </w:tblGrid>
      <w:tr w:rsidR="00E5592E" w:rsidRPr="00DF4C9D" w14:paraId="4E1DF264" w14:textId="77777777" w:rsidTr="000724C2">
        <w:tc>
          <w:tcPr>
            <w:tcW w:w="9288" w:type="dxa"/>
            <w:gridSpan w:val="4"/>
          </w:tcPr>
          <w:p w14:paraId="28D878CB" w14:textId="77777777" w:rsidR="00E5592E" w:rsidRPr="00DF4C9D" w:rsidRDefault="00E5592E" w:rsidP="0007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  <w:t>Kontaktdaten für Rückfragen (z. B. des Energiebeauftragten):</w:t>
            </w:r>
          </w:p>
          <w:p w14:paraId="139ECCA8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</w:pPr>
          </w:p>
        </w:tc>
      </w:tr>
      <w:tr w:rsidR="00E5592E" w:rsidRPr="00DF4C9D" w14:paraId="43F06EEA" w14:textId="77777777" w:rsidTr="00E5592E">
        <w:trPr>
          <w:gridAfter w:val="1"/>
          <w:wAfter w:w="108" w:type="dxa"/>
        </w:trPr>
        <w:tc>
          <w:tcPr>
            <w:tcW w:w="2660" w:type="dxa"/>
            <w:tcBorders>
              <w:bottom w:val="dotted" w:sz="4" w:space="0" w:color="auto"/>
            </w:tcBorders>
          </w:tcPr>
          <w:p w14:paraId="6DE8CA5B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Vor-, Nachname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16A7F1B5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5592E" w:rsidRPr="00DF4C9D" w14:paraId="101B9C93" w14:textId="77777777" w:rsidTr="00E5592E">
        <w:trPr>
          <w:gridAfter w:val="1"/>
          <w:wAfter w:w="108" w:type="dxa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79DBEFC1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Abteilung/Funktion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89BCC6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5592E" w:rsidRPr="00DF4C9D" w14:paraId="297B838B" w14:textId="77777777" w:rsidTr="00E5592E">
        <w:trPr>
          <w:gridAfter w:val="1"/>
          <w:wAfter w:w="108" w:type="dxa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0E526010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14:paraId="093C032F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4159" w:type="dxa"/>
            <w:tcBorders>
              <w:top w:val="dotted" w:sz="4" w:space="0" w:color="auto"/>
              <w:bottom w:val="dotted" w:sz="4" w:space="0" w:color="auto"/>
            </w:tcBorders>
          </w:tcPr>
          <w:p w14:paraId="5E52CC7B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 xml:space="preserve">E-Mail   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027244D1" w14:textId="77777777" w:rsidR="00DF2945" w:rsidRPr="00DF4C9D" w:rsidRDefault="00DF2945" w:rsidP="00361308">
      <w:pPr>
        <w:rPr>
          <w:rFonts w:ascii="Verdana" w:hAnsi="Verdana" w:cs="Arial"/>
          <w:sz w:val="20"/>
          <w:szCs w:val="20"/>
        </w:rPr>
      </w:pPr>
    </w:p>
    <w:p w14:paraId="74C6A6D1" w14:textId="77777777" w:rsidR="00E5592E" w:rsidRPr="00DF4C9D" w:rsidRDefault="00E5592E" w:rsidP="00361308">
      <w:pPr>
        <w:rPr>
          <w:rFonts w:ascii="Verdana" w:hAnsi="Verdana" w:cs="Arial"/>
          <w:sz w:val="20"/>
          <w:szCs w:val="20"/>
        </w:rPr>
      </w:pPr>
    </w:p>
    <w:p w14:paraId="03FA962B" w14:textId="77777777" w:rsidR="00DF2945" w:rsidRPr="00DF4C9D" w:rsidRDefault="00DF2945" w:rsidP="00DF294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Motivation für die </w:t>
      </w:r>
      <w:r w:rsidR="00E5592E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T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eilnahme</w:t>
      </w:r>
      <w:r w:rsidR="00E5592E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am Projekt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:</w:t>
      </w:r>
    </w:p>
    <w:p w14:paraId="3F5FABF0" w14:textId="77777777" w:rsidR="00DF2945" w:rsidRPr="00DF4C9D" w:rsidRDefault="00DF2945" w:rsidP="00DF2945">
      <w:pPr>
        <w:autoSpaceDE w:val="0"/>
        <w:autoSpaceDN w:val="0"/>
        <w:adjustRightInd w:val="0"/>
        <w:spacing w:line="276" w:lineRule="auto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(z. B. Kurzbeschreibung der Ausgangsituation,</w:t>
      </w:r>
      <w:r w:rsidR="00E5592E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Erfahrungen im Bereich KEM, Ziele und Erwartungen)</w:t>
      </w:r>
    </w:p>
    <w:p w14:paraId="5453F87E" w14:textId="77777777" w:rsidR="00DF2945" w:rsidRPr="00DF4C9D" w:rsidRDefault="00DF2945" w:rsidP="00DF2945">
      <w:p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instrText xml:space="preserve"> FORMTEXT </w:instrTex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fldChar w:fldCharType="separate"/>
      </w:r>
      <w:r w:rsidRPr="00DF4C9D">
        <w:rPr>
          <w:rFonts w:ascii="Verdana" w:hAnsi="Verdana" w:cs="Calibri"/>
          <w:b/>
          <w:noProof/>
          <w:color w:val="333333"/>
          <w:sz w:val="20"/>
          <w:szCs w:val="20"/>
          <w:lang w:eastAsia="en-US"/>
        </w:rPr>
        <w:t> </w:t>
      </w:r>
      <w:r w:rsidRPr="00DF4C9D">
        <w:rPr>
          <w:rFonts w:ascii="Verdana" w:hAnsi="Verdana" w:cs="Calibri"/>
          <w:b/>
          <w:noProof/>
          <w:color w:val="333333"/>
          <w:sz w:val="20"/>
          <w:szCs w:val="20"/>
          <w:lang w:eastAsia="en-US"/>
        </w:rPr>
        <w:t> </w:t>
      </w:r>
      <w:r w:rsidRPr="00DF4C9D">
        <w:rPr>
          <w:rFonts w:ascii="Verdana" w:hAnsi="Verdana" w:cs="Calibri"/>
          <w:b/>
          <w:noProof/>
          <w:color w:val="333333"/>
          <w:sz w:val="20"/>
          <w:szCs w:val="20"/>
          <w:lang w:eastAsia="en-US"/>
        </w:rPr>
        <w:t> </w:t>
      </w:r>
      <w:r w:rsidRPr="00DF4C9D">
        <w:rPr>
          <w:rFonts w:ascii="Verdana" w:hAnsi="Verdana" w:cs="Calibri"/>
          <w:b/>
          <w:noProof/>
          <w:color w:val="333333"/>
          <w:sz w:val="20"/>
          <w:szCs w:val="20"/>
          <w:lang w:eastAsia="en-US"/>
        </w:rPr>
        <w:t> </w:t>
      </w:r>
      <w:r w:rsidRPr="00DF4C9D">
        <w:rPr>
          <w:rFonts w:ascii="Verdana" w:hAnsi="Verdana" w:cs="Calibri"/>
          <w:b/>
          <w:noProof/>
          <w:color w:val="333333"/>
          <w:sz w:val="20"/>
          <w:szCs w:val="20"/>
          <w:lang w:eastAsia="en-US"/>
        </w:rPr>
        <w:t> 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fldChar w:fldCharType="end"/>
      </w:r>
      <w:bookmarkEnd w:id="1"/>
    </w:p>
    <w:p w14:paraId="3470DF9A" w14:textId="77777777" w:rsidR="00DF2945" w:rsidRPr="00DF4C9D" w:rsidRDefault="00DF2945" w:rsidP="00361308">
      <w:pPr>
        <w:rPr>
          <w:rFonts w:ascii="Verdana" w:hAnsi="Verdana" w:cs="Arial"/>
          <w:sz w:val="20"/>
          <w:szCs w:val="20"/>
        </w:rPr>
      </w:pPr>
    </w:p>
    <w:p w14:paraId="693EEB03" w14:textId="77777777" w:rsidR="00DF2945" w:rsidRDefault="00DF2945" w:rsidP="00361308">
      <w:pPr>
        <w:rPr>
          <w:rFonts w:ascii="Verdana" w:hAnsi="Verdana" w:cs="Arial"/>
          <w:sz w:val="20"/>
          <w:szCs w:val="20"/>
        </w:rPr>
      </w:pPr>
    </w:p>
    <w:p w14:paraId="195192E4" w14:textId="77777777" w:rsidR="004168E9" w:rsidRDefault="004168E9" w:rsidP="00361308">
      <w:pPr>
        <w:rPr>
          <w:rFonts w:ascii="Verdana" w:hAnsi="Verdana" w:cs="Arial"/>
          <w:sz w:val="20"/>
          <w:szCs w:val="20"/>
        </w:rPr>
      </w:pPr>
      <w:bookmarkStart w:id="2" w:name="_GoBack"/>
      <w:bookmarkEnd w:id="2"/>
    </w:p>
    <w:p w14:paraId="697D02D4" w14:textId="77777777" w:rsidR="004168E9" w:rsidRDefault="004168E9" w:rsidP="00361308">
      <w:pPr>
        <w:rPr>
          <w:rFonts w:ascii="Verdana" w:hAnsi="Verdana" w:cs="Arial"/>
          <w:sz w:val="20"/>
          <w:szCs w:val="20"/>
        </w:rPr>
      </w:pPr>
    </w:p>
    <w:p w14:paraId="7BE25C39" w14:textId="77777777" w:rsidR="004168E9" w:rsidRDefault="004168E9" w:rsidP="00361308">
      <w:pPr>
        <w:rPr>
          <w:rFonts w:ascii="Verdana" w:hAnsi="Verdana" w:cs="Arial"/>
          <w:sz w:val="20"/>
          <w:szCs w:val="20"/>
        </w:rPr>
      </w:pPr>
    </w:p>
    <w:p w14:paraId="35F8F569" w14:textId="77777777" w:rsidR="004168E9" w:rsidRDefault="004168E9" w:rsidP="00361308">
      <w:pPr>
        <w:rPr>
          <w:rFonts w:ascii="Verdana" w:hAnsi="Verdana" w:cs="Arial"/>
          <w:sz w:val="20"/>
          <w:szCs w:val="20"/>
        </w:rPr>
      </w:pPr>
    </w:p>
    <w:p w14:paraId="394E3919" w14:textId="77777777" w:rsidR="00DF2945" w:rsidRPr="00DF4C9D" w:rsidRDefault="00DF2945" w:rsidP="00361308">
      <w:pPr>
        <w:rPr>
          <w:rFonts w:ascii="Verdana" w:hAnsi="Verdana" w:cs="Arial"/>
          <w:sz w:val="20"/>
          <w:szCs w:val="20"/>
        </w:rPr>
      </w:pPr>
    </w:p>
    <w:p w14:paraId="08F154E5" w14:textId="77777777" w:rsidR="005749BA" w:rsidRPr="00DF4C9D" w:rsidRDefault="005749BA" w:rsidP="005749B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Interessenbekundung:</w:t>
      </w:r>
    </w:p>
    <w:p w14:paraId="2D527C61" w14:textId="77777777" w:rsidR="005749BA" w:rsidRPr="00DF4C9D" w:rsidRDefault="005749BA" w:rsidP="005749BA">
      <w:pPr>
        <w:rPr>
          <w:rFonts w:ascii="Verdana" w:hAnsi="Verdana" w:cs="Arial"/>
          <w:sz w:val="20"/>
          <w:szCs w:val="20"/>
        </w:rPr>
      </w:pPr>
    </w:p>
    <w:p w14:paraId="4326DAC4" w14:textId="624EDB60" w:rsidR="00A77526" w:rsidRDefault="00A77526" w:rsidP="009F4394">
      <w:pPr>
        <w:autoSpaceDE w:val="0"/>
        <w:autoSpaceDN w:val="0"/>
        <w:adjustRightInd w:val="0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>Hiermit bestätigen wir, dass wir die Anforderungen an die Projektumsetzung zum Aufbau eines kommunalen Energiemanagements verstanden hab</w:t>
      </w:r>
      <w:r w:rsidR="008A2935">
        <w:rPr>
          <w:rFonts w:ascii="Verdana" w:hAnsi="Verdana" w:cs="Calibri"/>
          <w:color w:val="333333"/>
          <w:sz w:val="20"/>
          <w:szCs w:val="20"/>
          <w:lang w:eastAsia="en-US"/>
        </w:rPr>
        <w:t xml:space="preserve">en und uns </w:t>
      </w:r>
      <w:r w:rsidRPr="00CE53E2">
        <w:rPr>
          <w:rFonts w:ascii="Verdana" w:hAnsi="Verdana" w:cs="Calibri"/>
          <w:color w:val="333333"/>
          <w:sz w:val="20"/>
          <w:szCs w:val="20"/>
          <w:lang w:eastAsia="en-US"/>
        </w:rPr>
        <w:t xml:space="preserve">an </w:t>
      </w: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 xml:space="preserve">einem gemeinsamen Projekt mit der SAENA </w:t>
      </w:r>
      <w:r>
        <w:rPr>
          <w:rFonts w:ascii="Verdana" w:hAnsi="Verdana" w:cs="Calibri"/>
          <w:color w:val="333333"/>
          <w:sz w:val="20"/>
          <w:szCs w:val="20"/>
          <w:lang w:eastAsia="en-US"/>
        </w:rPr>
        <w:t>be</w:t>
      </w: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 xml:space="preserve">teiligen wollen. </w:t>
      </w:r>
      <w:r w:rsidR="008A2935">
        <w:rPr>
          <w:rFonts w:ascii="Verdana" w:hAnsi="Verdana" w:cs="Calibri"/>
          <w:color w:val="333333"/>
          <w:sz w:val="20"/>
          <w:szCs w:val="20"/>
          <w:lang w:eastAsia="en-US"/>
        </w:rPr>
        <w:t>Informationsmaterialien über Inhalte des Projektes sowie die Meilensteine bei der Projektvorbereitung haben wir erhalten.</w:t>
      </w:r>
    </w:p>
    <w:p w14:paraId="27923DF4" w14:textId="77777777" w:rsidR="00CE53E2" w:rsidRDefault="00CE53E2" w:rsidP="005749BA">
      <w:pPr>
        <w:rPr>
          <w:rFonts w:ascii="Verdana" w:hAnsi="Verdana" w:cs="Arial"/>
          <w:sz w:val="20"/>
          <w:szCs w:val="20"/>
        </w:rPr>
      </w:pPr>
    </w:p>
    <w:p w14:paraId="259F72E1" w14:textId="5646D263" w:rsidR="005749BA" w:rsidRDefault="005749BA" w:rsidP="005749BA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 xml:space="preserve">Diese Interessensbekundung dient der SAENA </w:t>
      </w:r>
      <w:r w:rsidR="004A6B83" w:rsidRPr="00DF4C9D">
        <w:rPr>
          <w:rFonts w:ascii="Verdana" w:hAnsi="Verdana" w:cs="Arial"/>
          <w:sz w:val="20"/>
          <w:szCs w:val="20"/>
        </w:rPr>
        <w:t xml:space="preserve">in Vorbereitung des Projekts </w:t>
      </w:r>
      <w:r w:rsidRPr="00DF4C9D">
        <w:rPr>
          <w:rFonts w:ascii="Verdana" w:hAnsi="Verdana" w:cs="Arial"/>
          <w:sz w:val="20"/>
          <w:szCs w:val="20"/>
        </w:rPr>
        <w:t>zur Einschätzung des Projektumfanges und der Feststellung der Anzahl interessierter Kommunen bzw. Landkreis</w:t>
      </w:r>
      <w:r w:rsidRPr="0000444B">
        <w:rPr>
          <w:rFonts w:ascii="Verdana" w:hAnsi="Verdana" w:cs="Arial"/>
          <w:sz w:val="20"/>
          <w:szCs w:val="20"/>
        </w:rPr>
        <w:t>e.</w:t>
      </w:r>
      <w:r w:rsidR="0000444B" w:rsidRPr="0000444B">
        <w:rPr>
          <w:rFonts w:ascii="Verdana" w:hAnsi="Verdana" w:cs="Arial"/>
          <w:sz w:val="20"/>
          <w:szCs w:val="20"/>
        </w:rPr>
        <w:t xml:space="preserve"> </w:t>
      </w:r>
      <w:r w:rsidRPr="0000444B">
        <w:rPr>
          <w:rFonts w:ascii="Verdana" w:hAnsi="Verdana" w:cs="Arial"/>
          <w:sz w:val="20"/>
          <w:szCs w:val="20"/>
        </w:rPr>
        <w:t xml:space="preserve">Eine verbindliche Teilnahme </w:t>
      </w:r>
      <w:r w:rsidR="004A6B83" w:rsidRPr="0000444B">
        <w:rPr>
          <w:rFonts w:ascii="Verdana" w:hAnsi="Verdana" w:cs="Arial"/>
          <w:sz w:val="20"/>
          <w:szCs w:val="20"/>
        </w:rPr>
        <w:t>am Projekt kommt</w:t>
      </w:r>
      <w:r w:rsidRPr="0000444B">
        <w:rPr>
          <w:rFonts w:ascii="Verdana" w:hAnsi="Verdana" w:cs="Arial"/>
          <w:sz w:val="20"/>
          <w:szCs w:val="20"/>
        </w:rPr>
        <w:t xml:space="preserve"> durch </w:t>
      </w:r>
      <w:r w:rsidR="006C5CC5" w:rsidRPr="0000444B">
        <w:rPr>
          <w:rFonts w:ascii="Verdana" w:hAnsi="Verdana" w:cs="Arial"/>
          <w:sz w:val="20"/>
          <w:szCs w:val="20"/>
        </w:rPr>
        <w:t xml:space="preserve">das </w:t>
      </w:r>
      <w:r w:rsidR="00C76996" w:rsidRPr="0000444B">
        <w:rPr>
          <w:rFonts w:ascii="Verdana" w:hAnsi="Verdana" w:cs="Arial"/>
          <w:sz w:val="20"/>
          <w:szCs w:val="20"/>
        </w:rPr>
        <w:t xml:space="preserve">Unterzeichnen </w:t>
      </w:r>
      <w:r w:rsidRPr="0000444B">
        <w:rPr>
          <w:rFonts w:ascii="Verdana" w:hAnsi="Verdana" w:cs="Arial"/>
          <w:sz w:val="20"/>
          <w:szCs w:val="20"/>
        </w:rPr>
        <w:t xml:space="preserve">einer </w:t>
      </w:r>
      <w:r w:rsidR="009A1939">
        <w:rPr>
          <w:rFonts w:ascii="Verdana" w:hAnsi="Verdana" w:cs="Arial"/>
          <w:sz w:val="20"/>
          <w:szCs w:val="20"/>
        </w:rPr>
        <w:t>Teilnahmev</w:t>
      </w:r>
      <w:r w:rsidRPr="0000444B">
        <w:rPr>
          <w:rFonts w:ascii="Verdana" w:hAnsi="Verdana" w:cs="Arial"/>
          <w:sz w:val="20"/>
          <w:szCs w:val="20"/>
        </w:rPr>
        <w:t xml:space="preserve">ereinbarung zwischen Kommune bzw. Landkreis und der SAENA </w:t>
      </w:r>
      <w:r w:rsidR="004A6B83" w:rsidRPr="0000444B">
        <w:rPr>
          <w:rFonts w:ascii="Verdana" w:hAnsi="Verdana" w:cs="Arial"/>
          <w:sz w:val="20"/>
          <w:szCs w:val="20"/>
        </w:rPr>
        <w:t>zustande</w:t>
      </w:r>
      <w:r w:rsidRPr="0000444B">
        <w:rPr>
          <w:rFonts w:ascii="Verdana" w:hAnsi="Verdana" w:cs="Arial"/>
          <w:sz w:val="20"/>
          <w:szCs w:val="20"/>
        </w:rPr>
        <w:t>.</w:t>
      </w:r>
    </w:p>
    <w:p w14:paraId="1216C703" w14:textId="77777777" w:rsidR="008F57F1" w:rsidRDefault="008F57F1" w:rsidP="005749BA">
      <w:pPr>
        <w:rPr>
          <w:rFonts w:ascii="Verdana" w:hAnsi="Verdana" w:cs="Arial"/>
          <w:sz w:val="20"/>
          <w:szCs w:val="20"/>
        </w:rPr>
      </w:pPr>
    </w:p>
    <w:p w14:paraId="0EDD7F6E" w14:textId="46CB3B02" w:rsidR="008F57F1" w:rsidRPr="008F57F1" w:rsidRDefault="008F57F1" w:rsidP="008F57F1">
      <w:pPr>
        <w:pStyle w:val="Listenabsatz"/>
        <w:numPr>
          <w:ilvl w:val="0"/>
          <w:numId w:val="17"/>
        </w:numPr>
        <w:rPr>
          <w:rFonts w:ascii="Verdana" w:hAnsi="Verdana" w:cs="Arial"/>
          <w:sz w:val="20"/>
          <w:szCs w:val="20"/>
        </w:rPr>
      </w:pPr>
      <w:r w:rsidRPr="008F57F1">
        <w:rPr>
          <w:rFonts w:ascii="Verdana" w:hAnsi="Verdana" w:cs="Arial"/>
          <w:sz w:val="20"/>
          <w:szCs w:val="20"/>
        </w:rPr>
        <w:t>Projektstart in 2022 bevorzugt</w:t>
      </w:r>
    </w:p>
    <w:p w14:paraId="71683BCE" w14:textId="05AE045F" w:rsidR="008F57F1" w:rsidRDefault="008F57F1" w:rsidP="008F57F1">
      <w:pPr>
        <w:pStyle w:val="Listenabsatz"/>
        <w:numPr>
          <w:ilvl w:val="0"/>
          <w:numId w:val="17"/>
        </w:numPr>
        <w:rPr>
          <w:rFonts w:ascii="Verdana" w:hAnsi="Verdana" w:cs="Arial"/>
          <w:sz w:val="20"/>
          <w:szCs w:val="20"/>
        </w:rPr>
      </w:pPr>
      <w:r w:rsidRPr="008F57F1">
        <w:rPr>
          <w:rFonts w:ascii="Verdana" w:hAnsi="Verdana" w:cs="Arial"/>
          <w:sz w:val="20"/>
          <w:szCs w:val="20"/>
        </w:rPr>
        <w:t>Projektstart in 2023 bevorzugt</w:t>
      </w:r>
    </w:p>
    <w:p w14:paraId="26241D83" w14:textId="02B41265" w:rsidR="006D6150" w:rsidRPr="008F57F1" w:rsidRDefault="006D6150" w:rsidP="006D6150">
      <w:pPr>
        <w:pStyle w:val="Listenabsatz"/>
        <w:numPr>
          <w:ilvl w:val="0"/>
          <w:numId w:val="17"/>
        </w:numPr>
        <w:rPr>
          <w:rFonts w:ascii="Verdana" w:hAnsi="Verdana" w:cs="Arial"/>
          <w:sz w:val="20"/>
          <w:szCs w:val="20"/>
        </w:rPr>
      </w:pPr>
      <w:r w:rsidRPr="008F57F1">
        <w:rPr>
          <w:rFonts w:ascii="Verdana" w:hAnsi="Verdana" w:cs="Arial"/>
          <w:sz w:val="20"/>
          <w:szCs w:val="20"/>
        </w:rPr>
        <w:t>Projektstart in 202</w:t>
      </w:r>
      <w:r>
        <w:rPr>
          <w:rFonts w:ascii="Verdana" w:hAnsi="Verdana" w:cs="Arial"/>
          <w:sz w:val="20"/>
          <w:szCs w:val="20"/>
        </w:rPr>
        <w:t>4</w:t>
      </w:r>
      <w:r w:rsidRPr="008F57F1">
        <w:rPr>
          <w:rFonts w:ascii="Verdana" w:hAnsi="Verdana" w:cs="Arial"/>
          <w:sz w:val="20"/>
          <w:szCs w:val="20"/>
        </w:rPr>
        <w:t xml:space="preserve"> bevorzugt</w:t>
      </w:r>
    </w:p>
    <w:p w14:paraId="7106DA28" w14:textId="77777777" w:rsidR="005749BA" w:rsidRPr="00DF4C9D" w:rsidRDefault="005749BA" w:rsidP="00FB40D6">
      <w:pPr>
        <w:rPr>
          <w:rFonts w:ascii="Verdana" w:hAnsi="Verdana"/>
          <w:b/>
          <w:sz w:val="20"/>
          <w:szCs w:val="20"/>
        </w:rPr>
      </w:pPr>
    </w:p>
    <w:p w14:paraId="2EEC281E" w14:textId="77777777" w:rsidR="005749BA" w:rsidRPr="00DF4C9D" w:rsidRDefault="005749BA" w:rsidP="00FB40D6">
      <w:pPr>
        <w:rPr>
          <w:rFonts w:ascii="Verdana" w:hAnsi="Verdana"/>
          <w:b/>
          <w:sz w:val="20"/>
          <w:szCs w:val="20"/>
        </w:rPr>
      </w:pPr>
    </w:p>
    <w:p w14:paraId="34CBDCD8" w14:textId="5986251E" w:rsidR="008A5285" w:rsidRPr="00DF4C9D" w:rsidRDefault="00D662F7" w:rsidP="008A528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Unter</w:t>
      </w:r>
      <w:r w:rsid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>schrift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</w:t>
      </w:r>
      <w:r w:rsidR="001E59EF" w:rsidRP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>des</w:t>
      </w:r>
      <w:r w:rsidRP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Weisungsbefugten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(z.</w:t>
      </w:r>
      <w:r w:rsidR="00BB3CEC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B. Bürgermeister)</w:t>
      </w:r>
      <w:r w:rsidR="008A5285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:</w:t>
      </w:r>
    </w:p>
    <w:p w14:paraId="0BE40B0F" w14:textId="77777777" w:rsidR="008A5285" w:rsidRPr="00DF4C9D" w:rsidRDefault="008A5285" w:rsidP="00FB40D6">
      <w:pPr>
        <w:rPr>
          <w:rFonts w:ascii="Verdana" w:hAnsi="Verdana"/>
          <w:b/>
          <w:sz w:val="20"/>
          <w:szCs w:val="20"/>
        </w:rPr>
      </w:pPr>
    </w:p>
    <w:p w14:paraId="468907F4" w14:textId="77777777" w:rsidR="00361308" w:rsidRPr="00DF4C9D" w:rsidRDefault="005D09CF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Funktion, Vorname, Name</w:t>
      </w:r>
      <w:r w:rsidR="00361308" w:rsidRPr="00DF4C9D">
        <w:rPr>
          <w:rFonts w:ascii="Verdana" w:hAnsi="Verdana" w:cs="Arial"/>
          <w:sz w:val="20"/>
          <w:szCs w:val="20"/>
        </w:rPr>
        <w:t xml:space="preserve"> des Zeichnenden</w:t>
      </w:r>
    </w:p>
    <w:p w14:paraId="1202FCC0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Pr="00DF4C9D">
        <w:rPr>
          <w:rFonts w:ascii="Verdana" w:hAnsi="Verdana" w:cs="Arial"/>
          <w:sz w:val="20"/>
          <w:szCs w:val="20"/>
        </w:rPr>
      </w:r>
      <w:r w:rsidRPr="00DF4C9D">
        <w:rPr>
          <w:rFonts w:ascii="Verdana" w:hAnsi="Verdana" w:cs="Arial"/>
          <w:sz w:val="20"/>
          <w:szCs w:val="20"/>
        </w:rPr>
        <w:fldChar w:fldCharType="separate"/>
      </w:r>
      <w:r w:rsidRPr="00DF4C9D">
        <w:rPr>
          <w:rFonts w:ascii="Verdana" w:hAnsi="Verdana" w:cs="Arial"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fldChar w:fldCharType="end"/>
      </w:r>
    </w:p>
    <w:p w14:paraId="17A714D0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</w:p>
    <w:p w14:paraId="7FD638D7" w14:textId="77777777" w:rsidR="001E59EF" w:rsidRPr="00DF4C9D" w:rsidRDefault="001E59EF" w:rsidP="00361308">
      <w:pPr>
        <w:rPr>
          <w:rFonts w:ascii="Verdana" w:hAnsi="Verdana" w:cs="Arial"/>
          <w:sz w:val="20"/>
          <w:szCs w:val="20"/>
        </w:rPr>
      </w:pPr>
    </w:p>
    <w:p w14:paraId="584F82AB" w14:textId="77777777" w:rsidR="001E59EF" w:rsidRPr="00DF4C9D" w:rsidRDefault="001E59EF" w:rsidP="00361308">
      <w:pPr>
        <w:rPr>
          <w:rFonts w:ascii="Verdana" w:hAnsi="Verdana" w:cs="Arial"/>
          <w:sz w:val="20"/>
          <w:szCs w:val="20"/>
        </w:rPr>
      </w:pPr>
    </w:p>
    <w:p w14:paraId="7D54CFFB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</w:p>
    <w:p w14:paraId="39BBC5AC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---------------</w:t>
      </w:r>
      <w:r w:rsidR="001E59EF" w:rsidRPr="00DF4C9D">
        <w:rPr>
          <w:rFonts w:ascii="Verdana" w:hAnsi="Verdana" w:cs="Arial"/>
          <w:sz w:val="20"/>
          <w:szCs w:val="20"/>
        </w:rPr>
        <w:t xml:space="preserve">-----------------------                     </w:t>
      </w:r>
      <w:r w:rsidR="001E59EF" w:rsidRPr="00DF4C9D">
        <w:rPr>
          <w:rFonts w:ascii="Verdana" w:hAnsi="Verdana" w:cs="Arial"/>
          <w:sz w:val="20"/>
          <w:szCs w:val="20"/>
        </w:rPr>
        <w:tab/>
        <w:t>----------------------------</w:t>
      </w:r>
    </w:p>
    <w:p w14:paraId="739B2A21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Datum, Unterschrift</w:t>
      </w:r>
      <w:r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  <w:t>Stempel</w:t>
      </w:r>
    </w:p>
    <w:p w14:paraId="1A712558" w14:textId="0814DA9D" w:rsidR="00361308" w:rsidRPr="00DF4C9D" w:rsidRDefault="00361308" w:rsidP="00361308">
      <w:pPr>
        <w:rPr>
          <w:rFonts w:ascii="Verdana" w:hAnsi="Verdana" w:cs="Arial"/>
          <w:b/>
          <w:sz w:val="20"/>
          <w:szCs w:val="20"/>
        </w:rPr>
      </w:pPr>
      <w:r w:rsidRPr="00DF4C9D">
        <w:rPr>
          <w:rFonts w:ascii="Verdana" w:hAnsi="Verdana" w:cs="Arial"/>
          <w:b/>
          <w:sz w:val="20"/>
          <w:szCs w:val="20"/>
        </w:rPr>
        <w:lastRenderedPageBreak/>
        <w:t xml:space="preserve">Wir freuen uns über Ihre Rückmeldung bis zum </w:t>
      </w:r>
      <w:r w:rsidR="004168E9">
        <w:rPr>
          <w:rFonts w:ascii="Verdana" w:hAnsi="Verdana" w:cs="Arial"/>
          <w:b/>
          <w:sz w:val="20"/>
          <w:szCs w:val="20"/>
          <w:u w:val="single"/>
        </w:rPr>
        <w:t>17</w:t>
      </w:r>
      <w:r w:rsidR="004A6B83" w:rsidRPr="00DF4C9D">
        <w:rPr>
          <w:rFonts w:ascii="Verdana" w:hAnsi="Verdana" w:cs="Arial"/>
          <w:b/>
          <w:sz w:val="20"/>
          <w:szCs w:val="20"/>
          <w:u w:val="single"/>
        </w:rPr>
        <w:t>.</w:t>
      </w:r>
      <w:r w:rsidR="00AF540E">
        <w:rPr>
          <w:rFonts w:ascii="Verdana" w:hAnsi="Verdana" w:cs="Arial"/>
          <w:b/>
          <w:sz w:val="20"/>
          <w:szCs w:val="20"/>
          <w:u w:val="single"/>
        </w:rPr>
        <w:t>12</w:t>
      </w:r>
      <w:r w:rsidRPr="00DF4C9D">
        <w:rPr>
          <w:rFonts w:ascii="Verdana" w:hAnsi="Verdana" w:cs="Arial"/>
          <w:b/>
          <w:sz w:val="20"/>
          <w:szCs w:val="20"/>
          <w:u w:val="single"/>
        </w:rPr>
        <w:t>.20</w:t>
      </w:r>
      <w:r w:rsidR="00AF540E">
        <w:rPr>
          <w:rFonts w:ascii="Verdana" w:hAnsi="Verdana" w:cs="Arial"/>
          <w:b/>
          <w:sz w:val="20"/>
          <w:szCs w:val="20"/>
          <w:u w:val="single"/>
        </w:rPr>
        <w:t>2</w:t>
      </w:r>
      <w:r w:rsidR="004168E9">
        <w:rPr>
          <w:rFonts w:ascii="Verdana" w:hAnsi="Verdana" w:cs="Arial"/>
          <w:b/>
          <w:sz w:val="20"/>
          <w:szCs w:val="20"/>
          <w:u w:val="single"/>
        </w:rPr>
        <w:t>1</w:t>
      </w:r>
      <w:r w:rsidR="00AF7A25" w:rsidRPr="00DF4C9D">
        <w:rPr>
          <w:rFonts w:ascii="Verdana" w:hAnsi="Verdana" w:cs="Arial"/>
          <w:b/>
          <w:sz w:val="20"/>
          <w:szCs w:val="20"/>
        </w:rPr>
        <w:t xml:space="preserve"> </w:t>
      </w:r>
      <w:r w:rsidRPr="00DF4C9D">
        <w:rPr>
          <w:rFonts w:ascii="Verdana" w:hAnsi="Verdana" w:cs="Arial"/>
          <w:b/>
          <w:sz w:val="20"/>
          <w:szCs w:val="20"/>
        </w:rPr>
        <w:t xml:space="preserve">per </w:t>
      </w:r>
      <w:r w:rsidR="004A6B83" w:rsidRPr="00DF4C9D">
        <w:rPr>
          <w:rFonts w:ascii="Verdana" w:hAnsi="Verdana" w:cs="Arial"/>
          <w:b/>
          <w:sz w:val="20"/>
          <w:szCs w:val="20"/>
        </w:rPr>
        <w:t>E-M</w:t>
      </w:r>
      <w:r w:rsidRPr="00DF4C9D">
        <w:rPr>
          <w:rFonts w:ascii="Verdana" w:hAnsi="Verdana" w:cs="Arial"/>
          <w:b/>
          <w:sz w:val="20"/>
          <w:szCs w:val="20"/>
        </w:rPr>
        <w:t xml:space="preserve">ail, FAX oder Post an:  </w:t>
      </w:r>
    </w:p>
    <w:p w14:paraId="01B25E6A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</w:p>
    <w:p w14:paraId="32DCB9E3" w14:textId="77777777" w:rsidR="00361308" w:rsidRPr="00DF4C9D" w:rsidRDefault="00361308" w:rsidP="00361308">
      <w:pPr>
        <w:autoSpaceDE w:val="0"/>
        <w:autoSpaceDN w:val="0"/>
        <w:adjustRightInd w:val="0"/>
        <w:ind w:left="708"/>
        <w:outlineLvl w:val="0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Sächsische Energieagentur – SAENA GmbH</w:t>
      </w:r>
    </w:p>
    <w:p w14:paraId="58D407D7" w14:textId="77777777" w:rsidR="001E59EF" w:rsidRPr="00DF4C9D" w:rsidRDefault="004A6B83" w:rsidP="00361308">
      <w:pPr>
        <w:autoSpaceDE w:val="0"/>
        <w:autoSpaceDN w:val="0"/>
        <w:adjustRightInd w:val="0"/>
        <w:ind w:left="708"/>
        <w:outlineLvl w:val="0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z.</w:t>
      </w:r>
      <w:r w:rsidR="00E97AA4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Hd. Herrn Armin Verch</w:t>
      </w:r>
    </w:p>
    <w:p w14:paraId="593DB3CC" w14:textId="77777777" w:rsidR="00361308" w:rsidRPr="00DF4C9D" w:rsidRDefault="00361308" w:rsidP="00361308">
      <w:pPr>
        <w:autoSpaceDE w:val="0"/>
        <w:autoSpaceDN w:val="0"/>
        <w:adjustRightInd w:val="0"/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Pirnaische Straße 9</w:t>
      </w:r>
    </w:p>
    <w:p w14:paraId="2F277A25" w14:textId="77777777" w:rsidR="00361308" w:rsidRPr="00DF4C9D" w:rsidRDefault="00361308" w:rsidP="00361308">
      <w:pPr>
        <w:ind w:left="708"/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01069 Dresden</w:t>
      </w:r>
    </w:p>
    <w:p w14:paraId="18859989" w14:textId="77777777" w:rsidR="00C5655D" w:rsidRPr="00DF4C9D" w:rsidRDefault="00C5655D" w:rsidP="00361308">
      <w:pPr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</w:p>
    <w:p w14:paraId="585FEA2B" w14:textId="77777777" w:rsidR="004A6B83" w:rsidRPr="00DF4C9D" w:rsidRDefault="004A6B83" w:rsidP="00782225">
      <w:pPr>
        <w:ind w:firstLine="708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Ansprechpartner:</w:t>
      </w:r>
    </w:p>
    <w:p w14:paraId="72A765CF" w14:textId="77777777" w:rsidR="004A6B83" w:rsidRPr="00DF4C9D" w:rsidRDefault="004A6B83" w:rsidP="004A6B83">
      <w:pPr>
        <w:rPr>
          <w:rFonts w:ascii="Verdana" w:hAnsi="Verdana" w:cs="Calibri"/>
          <w:b/>
          <w:color w:val="333333"/>
          <w:sz w:val="20"/>
          <w:szCs w:val="20"/>
          <w:lang w:eastAsia="en-US"/>
        </w:rPr>
      </w:pPr>
    </w:p>
    <w:p w14:paraId="1AF9AF83" w14:textId="6C957A8D" w:rsidR="00C5655D" w:rsidRPr="00DF4C9D" w:rsidRDefault="004A6B83" w:rsidP="004A6B83">
      <w:pPr>
        <w:tabs>
          <w:tab w:val="left" w:pos="1701"/>
        </w:tabs>
        <w:ind w:firstLine="709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Name: 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  <w:t>Armin Verch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168E9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Gregor Hillebrand-Kandzia</w:t>
      </w:r>
    </w:p>
    <w:p w14:paraId="77CEEB0F" w14:textId="11E07FDA" w:rsidR="00E159D0" w:rsidRPr="00DF4C9D" w:rsidRDefault="00361308" w:rsidP="004A6B83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E-Mail:</w:t>
      </w:r>
      <w:r w:rsidR="00AF7A25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  <w:t>armin.verch</w:t>
      </w:r>
      <w:r w:rsidR="00AF7A25" w:rsidRPr="00DF4C9D">
        <w:rPr>
          <w:rFonts w:ascii="Verdana" w:hAnsi="Verdana" w:cs="Calibri"/>
          <w:color w:val="333333"/>
          <w:sz w:val="20"/>
          <w:szCs w:val="20"/>
          <w:lang w:eastAsia="en-US"/>
        </w:rPr>
        <w:t>@saena.de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168E9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>gregor.hillebrand-kandzia</w:t>
      </w:r>
      <w:r w:rsidR="00C5655D" w:rsidRPr="00DF4C9D">
        <w:rPr>
          <w:rFonts w:ascii="Verdana" w:hAnsi="Verdana" w:cs="Calibri"/>
          <w:color w:val="333333"/>
          <w:sz w:val="20"/>
          <w:szCs w:val="20"/>
          <w:lang w:eastAsia="en-US"/>
        </w:rPr>
        <w:t>@saena.de</w:t>
      </w:r>
    </w:p>
    <w:p w14:paraId="581CA0AC" w14:textId="3D8B6171" w:rsidR="00C5655D" w:rsidRPr="00DF4C9D" w:rsidRDefault="006C5CC5" w:rsidP="004A6B83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Tel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>: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  <w:t>0351-4910 3183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168E9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8A5285" w:rsidRPr="00DF4C9D">
        <w:rPr>
          <w:rFonts w:ascii="Verdana" w:hAnsi="Verdana" w:cs="Calibri"/>
          <w:color w:val="333333"/>
          <w:sz w:val="20"/>
          <w:szCs w:val="20"/>
          <w:lang w:eastAsia="en-US"/>
        </w:rPr>
        <w:t>0351-4910 31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>92</w:t>
      </w:r>
    </w:p>
    <w:p w14:paraId="5D4CDAFF" w14:textId="27260D62" w:rsidR="00361308" w:rsidRPr="00DF4C9D" w:rsidRDefault="006C5CC5" w:rsidP="004A6B83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Fax</w:t>
      </w:r>
      <w:r w:rsidR="00361308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: </w:t>
      </w:r>
      <w:r w:rsidR="00E159D0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977058" w:rsidRPr="00DF4C9D">
        <w:rPr>
          <w:rFonts w:ascii="Verdana" w:hAnsi="Verdana" w:cs="Calibri"/>
          <w:color w:val="333333"/>
          <w:sz w:val="20"/>
          <w:szCs w:val="20"/>
          <w:lang w:eastAsia="en-US"/>
        </w:rPr>
        <w:t>0</w:t>
      </w:r>
      <w:r w:rsidR="00361308" w:rsidRPr="00DF4C9D">
        <w:rPr>
          <w:rFonts w:ascii="Verdana" w:hAnsi="Verdana" w:cs="Calibri"/>
          <w:color w:val="333333"/>
          <w:sz w:val="20"/>
          <w:szCs w:val="20"/>
          <w:lang w:eastAsia="en-US"/>
        </w:rPr>
        <w:t>351-4910</w:t>
      </w:r>
      <w:r w:rsidR="00E159D0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361308" w:rsidRPr="00DF4C9D">
        <w:rPr>
          <w:rFonts w:ascii="Verdana" w:hAnsi="Verdana" w:cs="Calibri"/>
          <w:color w:val="333333"/>
          <w:sz w:val="20"/>
          <w:szCs w:val="20"/>
          <w:lang w:eastAsia="en-US"/>
        </w:rPr>
        <w:t>3155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168E9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C5655D" w:rsidRPr="00DF4C9D">
        <w:rPr>
          <w:rFonts w:ascii="Verdana" w:hAnsi="Verdana" w:cs="Calibri"/>
          <w:color w:val="333333"/>
          <w:sz w:val="20"/>
          <w:szCs w:val="20"/>
          <w:lang w:eastAsia="en-US"/>
        </w:rPr>
        <w:t>0351-4910 3155</w:t>
      </w:r>
    </w:p>
    <w:p w14:paraId="687A53C8" w14:textId="77777777" w:rsidR="001E59EF" w:rsidRPr="00DF4C9D" w:rsidRDefault="001E59EF" w:rsidP="00E159D0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</w:p>
    <w:p w14:paraId="37ED161E" w14:textId="77777777" w:rsidR="00977058" w:rsidRPr="00DF4C9D" w:rsidRDefault="00977058" w:rsidP="00FB40D6">
      <w:pPr>
        <w:rPr>
          <w:rFonts w:ascii="Verdana" w:hAnsi="Verdana" w:cs="Arial"/>
          <w:sz w:val="20"/>
          <w:szCs w:val="20"/>
        </w:rPr>
      </w:pPr>
    </w:p>
    <w:p w14:paraId="1D765D69" w14:textId="77777777" w:rsidR="00C76996" w:rsidRPr="00DF4C9D" w:rsidRDefault="00361308" w:rsidP="00FB40D6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Vielen Dank</w:t>
      </w:r>
      <w:r w:rsidR="00977058" w:rsidRPr="00DF4C9D">
        <w:rPr>
          <w:rFonts w:ascii="Verdana" w:hAnsi="Verdana" w:cs="Arial"/>
          <w:sz w:val="20"/>
          <w:szCs w:val="20"/>
        </w:rPr>
        <w:t xml:space="preserve">. </w:t>
      </w:r>
      <w:r w:rsidRPr="00DF4C9D">
        <w:rPr>
          <w:rFonts w:ascii="Verdana" w:hAnsi="Verdana" w:cs="Arial"/>
          <w:sz w:val="20"/>
          <w:szCs w:val="20"/>
        </w:rPr>
        <w:t>E</w:t>
      </w:r>
      <w:r w:rsidR="004C596B" w:rsidRPr="00DF4C9D">
        <w:rPr>
          <w:rFonts w:ascii="Verdana" w:hAnsi="Verdana" w:cs="Arial"/>
          <w:sz w:val="20"/>
          <w:szCs w:val="20"/>
        </w:rPr>
        <w:t>ventuelle Rückfragen beantworten wir Ihnen</w:t>
      </w:r>
      <w:r w:rsidRPr="00DF4C9D">
        <w:rPr>
          <w:rFonts w:ascii="Verdana" w:hAnsi="Verdana" w:cs="Arial"/>
          <w:sz w:val="20"/>
          <w:szCs w:val="20"/>
        </w:rPr>
        <w:t xml:space="preserve"> gern.</w:t>
      </w:r>
    </w:p>
    <w:sectPr w:rsidR="00C76996" w:rsidRPr="00DF4C9D" w:rsidSect="001E59E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26E7" w14:textId="77777777" w:rsidR="00D47A61" w:rsidRDefault="00D47A61" w:rsidP="00361308">
      <w:r>
        <w:separator/>
      </w:r>
    </w:p>
  </w:endnote>
  <w:endnote w:type="continuationSeparator" w:id="0">
    <w:p w14:paraId="10BB8A99" w14:textId="77777777" w:rsidR="00D47A61" w:rsidRDefault="00D47A61" w:rsidP="0036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93FA0FD4-04C0-434D-8B37-BB0DABAD332C}"/>
    <w:embedBold r:id="rId2" w:fontKey="{145D38D2-DC5F-41AE-AA37-60F1C372F74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ADF3D" w14:textId="77777777" w:rsidR="00D47A61" w:rsidRDefault="00D47A61" w:rsidP="00361308">
      <w:r>
        <w:separator/>
      </w:r>
    </w:p>
  </w:footnote>
  <w:footnote w:type="continuationSeparator" w:id="0">
    <w:p w14:paraId="27375B1B" w14:textId="77777777" w:rsidR="00D47A61" w:rsidRDefault="00D47A61" w:rsidP="0036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DD35F" w14:textId="77777777" w:rsidR="00E5592E" w:rsidRDefault="001E59EF">
    <w:pPr>
      <w:pStyle w:val="Kopfzeile"/>
      <w:rPr>
        <w:rFonts w:ascii="Verdana" w:hAnsi="Verdana"/>
        <w:sz w:val="18"/>
        <w:szCs w:val="18"/>
      </w:rPr>
    </w:pPr>
    <w:r w:rsidRPr="00A51103">
      <w:rPr>
        <w:rFonts w:ascii="Verdana" w:hAnsi="Verdana"/>
        <w:noProof/>
        <w:sz w:val="18"/>
        <w:szCs w:val="18"/>
        <w:lang w:eastAsia="de-DE"/>
      </w:rPr>
      <w:drawing>
        <wp:anchor distT="0" distB="0" distL="114300" distR="114300" simplePos="0" relativeHeight="251658240" behindDoc="0" locked="0" layoutInCell="1" allowOverlap="1" wp14:anchorId="3B20EA33" wp14:editId="78C56A56">
          <wp:simplePos x="0" y="0"/>
          <wp:positionH relativeFrom="column">
            <wp:posOffset>4820755</wp:posOffset>
          </wp:positionH>
          <wp:positionV relativeFrom="paragraph">
            <wp:posOffset>-69988</wp:posOffset>
          </wp:positionV>
          <wp:extent cx="942975" cy="5143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8A3">
      <w:rPr>
        <w:rFonts w:ascii="Verdana" w:hAnsi="Verdana"/>
        <w:sz w:val="18"/>
        <w:szCs w:val="18"/>
      </w:rPr>
      <w:t xml:space="preserve">Energieeffizienznetzwerk– </w:t>
    </w:r>
    <w:r>
      <w:rPr>
        <w:rFonts w:ascii="Verdana" w:hAnsi="Verdana"/>
        <w:sz w:val="18"/>
        <w:szCs w:val="18"/>
      </w:rPr>
      <w:t xml:space="preserve">Aufbau </w:t>
    </w:r>
    <w:r w:rsidRPr="00BF68A3">
      <w:rPr>
        <w:rFonts w:ascii="Verdana" w:hAnsi="Verdana"/>
        <w:sz w:val="18"/>
        <w:szCs w:val="18"/>
      </w:rPr>
      <w:t>Kommunales Energiemanagement</w:t>
    </w:r>
    <w:r w:rsidR="00E5592E">
      <w:rPr>
        <w:rFonts w:ascii="Verdana" w:hAnsi="Verdana"/>
        <w:sz w:val="18"/>
        <w:szCs w:val="18"/>
      </w:rPr>
      <w:t xml:space="preserve"> </w:t>
    </w:r>
  </w:p>
  <w:p w14:paraId="0372CA2B" w14:textId="0464A690" w:rsidR="001E59EF" w:rsidRDefault="004A6B83">
    <w:pPr>
      <w:pStyle w:val="Kopf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Interessensbekundung für </w:t>
    </w:r>
    <w:r w:rsidR="00E5592E">
      <w:rPr>
        <w:rFonts w:ascii="Verdana" w:hAnsi="Verdana"/>
        <w:sz w:val="18"/>
        <w:szCs w:val="18"/>
      </w:rPr>
      <w:t>Zyklus 20</w:t>
    </w:r>
    <w:r w:rsidR="00AF540E">
      <w:rPr>
        <w:rFonts w:ascii="Verdana" w:hAnsi="Verdana"/>
        <w:sz w:val="18"/>
        <w:szCs w:val="18"/>
      </w:rPr>
      <w:t xml:space="preserve">22 </w:t>
    </w:r>
    <w:r w:rsidR="00E5592E">
      <w:rPr>
        <w:rFonts w:ascii="Verdana" w:hAnsi="Verdana"/>
        <w:sz w:val="18"/>
        <w:szCs w:val="18"/>
      </w:rPr>
      <w:t>(ENW I</w:t>
    </w:r>
    <w:r w:rsidR="00AF540E">
      <w:rPr>
        <w:rFonts w:ascii="Verdana" w:hAnsi="Verdana"/>
        <w:sz w:val="18"/>
        <w:szCs w:val="18"/>
      </w:rPr>
      <w:t>V</w:t>
    </w:r>
    <w:r w:rsidR="00E5592E">
      <w:rPr>
        <w:rFonts w:ascii="Verdana" w:hAnsi="Verdana"/>
        <w:sz w:val="18"/>
        <w:szCs w:val="18"/>
      </w:rPr>
      <w:t>)</w:t>
    </w:r>
  </w:p>
  <w:p w14:paraId="65C28140" w14:textId="77777777" w:rsidR="005C3F50" w:rsidRDefault="005C3F50">
    <w:pPr>
      <w:pStyle w:val="Kopfzeile"/>
      <w:rPr>
        <w:rFonts w:ascii="Verdana" w:hAnsi="Verdana"/>
        <w:sz w:val="18"/>
        <w:szCs w:val="18"/>
      </w:rPr>
    </w:pPr>
  </w:p>
  <w:p w14:paraId="71E565D7" w14:textId="77777777" w:rsidR="005C3F50" w:rsidRPr="00977058" w:rsidRDefault="005C3F50">
    <w:pPr>
      <w:pStyle w:val="Kopfzeile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307D0"/>
    <w:multiLevelType w:val="hybridMultilevel"/>
    <w:tmpl w:val="BCB4D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46157"/>
    <w:multiLevelType w:val="hybridMultilevel"/>
    <w:tmpl w:val="E75667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B413236"/>
    <w:multiLevelType w:val="hybridMultilevel"/>
    <w:tmpl w:val="06DEDEA8"/>
    <w:lvl w:ilvl="0" w:tplc="59EC4C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ctiveWritingStyle w:appName="MSWord" w:lang="de-DE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C00"/>
    <w:rsid w:val="0000444B"/>
    <w:rsid w:val="00010713"/>
    <w:rsid w:val="0007126B"/>
    <w:rsid w:val="00075EF2"/>
    <w:rsid w:val="00077B50"/>
    <w:rsid w:val="000A25E8"/>
    <w:rsid w:val="000C0E91"/>
    <w:rsid w:val="000C3279"/>
    <w:rsid w:val="000D6E36"/>
    <w:rsid w:val="000D7541"/>
    <w:rsid w:val="00162A69"/>
    <w:rsid w:val="001631BC"/>
    <w:rsid w:val="001D0248"/>
    <w:rsid w:val="001D082B"/>
    <w:rsid w:val="001E59EF"/>
    <w:rsid w:val="001E6956"/>
    <w:rsid w:val="001F657C"/>
    <w:rsid w:val="001F7C54"/>
    <w:rsid w:val="00222384"/>
    <w:rsid w:val="00250351"/>
    <w:rsid w:val="002B666F"/>
    <w:rsid w:val="002C3340"/>
    <w:rsid w:val="002D0E7E"/>
    <w:rsid w:val="002D5287"/>
    <w:rsid w:val="00335BAD"/>
    <w:rsid w:val="00361308"/>
    <w:rsid w:val="00365A85"/>
    <w:rsid w:val="003706C1"/>
    <w:rsid w:val="003720F8"/>
    <w:rsid w:val="00374D3E"/>
    <w:rsid w:val="003860CA"/>
    <w:rsid w:val="00386F10"/>
    <w:rsid w:val="00391D98"/>
    <w:rsid w:val="003948B4"/>
    <w:rsid w:val="003C4D2C"/>
    <w:rsid w:val="003E4152"/>
    <w:rsid w:val="004049A4"/>
    <w:rsid w:val="00405858"/>
    <w:rsid w:val="004168E9"/>
    <w:rsid w:val="00433416"/>
    <w:rsid w:val="00485B03"/>
    <w:rsid w:val="004907A4"/>
    <w:rsid w:val="004A0449"/>
    <w:rsid w:val="004A6B83"/>
    <w:rsid w:val="004C596B"/>
    <w:rsid w:val="004E07B0"/>
    <w:rsid w:val="004F0405"/>
    <w:rsid w:val="00510F6D"/>
    <w:rsid w:val="00514712"/>
    <w:rsid w:val="00533932"/>
    <w:rsid w:val="0054770B"/>
    <w:rsid w:val="005749BA"/>
    <w:rsid w:val="00581BCF"/>
    <w:rsid w:val="005840F6"/>
    <w:rsid w:val="005C0041"/>
    <w:rsid w:val="005C1305"/>
    <w:rsid w:val="005C3F50"/>
    <w:rsid w:val="005C510F"/>
    <w:rsid w:val="005D09CF"/>
    <w:rsid w:val="005D1337"/>
    <w:rsid w:val="005D1A0D"/>
    <w:rsid w:val="00610916"/>
    <w:rsid w:val="006263F2"/>
    <w:rsid w:val="006B1263"/>
    <w:rsid w:val="006C5CC5"/>
    <w:rsid w:val="006D6150"/>
    <w:rsid w:val="00712569"/>
    <w:rsid w:val="0072716F"/>
    <w:rsid w:val="0073497B"/>
    <w:rsid w:val="00775758"/>
    <w:rsid w:val="00776A3B"/>
    <w:rsid w:val="00777DE0"/>
    <w:rsid w:val="00782225"/>
    <w:rsid w:val="007B1EBD"/>
    <w:rsid w:val="007B79CF"/>
    <w:rsid w:val="007C5078"/>
    <w:rsid w:val="007E3EDD"/>
    <w:rsid w:val="00803A8F"/>
    <w:rsid w:val="00803BDF"/>
    <w:rsid w:val="008276AF"/>
    <w:rsid w:val="00875471"/>
    <w:rsid w:val="00892EC9"/>
    <w:rsid w:val="008A2508"/>
    <w:rsid w:val="008A2935"/>
    <w:rsid w:val="008A5285"/>
    <w:rsid w:val="008E76F0"/>
    <w:rsid w:val="008F374A"/>
    <w:rsid w:val="008F57F1"/>
    <w:rsid w:val="00910FE1"/>
    <w:rsid w:val="00935152"/>
    <w:rsid w:val="009509AD"/>
    <w:rsid w:val="009626F9"/>
    <w:rsid w:val="00977058"/>
    <w:rsid w:val="009936D3"/>
    <w:rsid w:val="009A1939"/>
    <w:rsid w:val="009F4394"/>
    <w:rsid w:val="00A07706"/>
    <w:rsid w:val="00A602EC"/>
    <w:rsid w:val="00A63C90"/>
    <w:rsid w:val="00A77526"/>
    <w:rsid w:val="00A95028"/>
    <w:rsid w:val="00AA29E7"/>
    <w:rsid w:val="00AB636F"/>
    <w:rsid w:val="00AC4EC2"/>
    <w:rsid w:val="00AC78D4"/>
    <w:rsid w:val="00AC7AA1"/>
    <w:rsid w:val="00AD3B35"/>
    <w:rsid w:val="00AF540E"/>
    <w:rsid w:val="00AF7A25"/>
    <w:rsid w:val="00B579D4"/>
    <w:rsid w:val="00B62B3D"/>
    <w:rsid w:val="00BB3CEC"/>
    <w:rsid w:val="00BD1C68"/>
    <w:rsid w:val="00BE3DB0"/>
    <w:rsid w:val="00BE5C00"/>
    <w:rsid w:val="00BF68A3"/>
    <w:rsid w:val="00C060EC"/>
    <w:rsid w:val="00C1702A"/>
    <w:rsid w:val="00C5655D"/>
    <w:rsid w:val="00C76996"/>
    <w:rsid w:val="00C82735"/>
    <w:rsid w:val="00C83CFD"/>
    <w:rsid w:val="00CB04B4"/>
    <w:rsid w:val="00CC2450"/>
    <w:rsid w:val="00CD6716"/>
    <w:rsid w:val="00CE53E2"/>
    <w:rsid w:val="00D47A61"/>
    <w:rsid w:val="00D53199"/>
    <w:rsid w:val="00D5788E"/>
    <w:rsid w:val="00D662F7"/>
    <w:rsid w:val="00DD26A5"/>
    <w:rsid w:val="00DD2AC9"/>
    <w:rsid w:val="00DE12FC"/>
    <w:rsid w:val="00DE5807"/>
    <w:rsid w:val="00DF0708"/>
    <w:rsid w:val="00DF2945"/>
    <w:rsid w:val="00DF4C9D"/>
    <w:rsid w:val="00E159D0"/>
    <w:rsid w:val="00E47BCA"/>
    <w:rsid w:val="00E532DF"/>
    <w:rsid w:val="00E5592E"/>
    <w:rsid w:val="00E71513"/>
    <w:rsid w:val="00E97AA4"/>
    <w:rsid w:val="00EC3C1D"/>
    <w:rsid w:val="00ED0DAE"/>
    <w:rsid w:val="00ED133C"/>
    <w:rsid w:val="00ED2C0D"/>
    <w:rsid w:val="00ED6777"/>
    <w:rsid w:val="00F56750"/>
    <w:rsid w:val="00F75271"/>
    <w:rsid w:val="00FB40D6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E40971C"/>
  <w15:docId w15:val="{496B1AFD-1F3C-46C8-A5AE-13F10EB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613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308"/>
    <w:rPr>
      <w:rFonts w:ascii="Arial" w:hAnsi="Arial"/>
      <w:sz w:val="22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6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6AF"/>
    <w:rPr>
      <w:rFonts w:ascii="Segoe UI" w:hAnsi="Segoe UI" w:cs="Segoe UI"/>
      <w:sz w:val="18"/>
      <w:szCs w:val="18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A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2A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2AC9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A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AC9"/>
    <w:rPr>
      <w:rFonts w:ascii="Arial" w:hAnsi="Arial"/>
      <w:b/>
      <w:bCs/>
      <w:lang w:eastAsia="zh-CN"/>
    </w:rPr>
  </w:style>
  <w:style w:type="paragraph" w:styleId="Listenabsatz">
    <w:name w:val="List Paragraph"/>
    <w:basedOn w:val="Standard"/>
    <w:uiPriority w:val="34"/>
    <w:qFormat/>
    <w:rsid w:val="00CE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0F7B-7AD0-4A4B-AD31-B5DB6A59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947DF57B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a001101</dc:creator>
  <cp:keywords/>
  <dc:description/>
  <cp:lastModifiedBy>Hillebrand-Kandzia, Gregor</cp:lastModifiedBy>
  <cp:revision>2</cp:revision>
  <cp:lastPrinted>2016-05-27T09:20:00Z</cp:lastPrinted>
  <dcterms:created xsi:type="dcterms:W3CDTF">2021-11-24T10:24:00Z</dcterms:created>
  <dcterms:modified xsi:type="dcterms:W3CDTF">2021-11-24T10:24:00Z</dcterms:modified>
</cp:coreProperties>
</file>